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5E" w:rsidRDefault="006D2C5E">
      <w:r>
        <w:rPr>
          <w:rFonts w:hint="eastAsia"/>
        </w:rPr>
        <w:t>様式第</w:t>
      </w:r>
      <w:r w:rsidR="00B20C19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20C19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6D2C5E" w:rsidRDefault="006D2C5E"/>
    <w:p w:rsidR="006D2C5E" w:rsidRDefault="006D2C5E"/>
    <w:p w:rsidR="00B20C19" w:rsidRDefault="0031567D" w:rsidP="0031567D">
      <w:pPr>
        <w:jc w:val="center"/>
      </w:pPr>
      <w:r>
        <w:rPr>
          <w:rFonts w:hint="eastAsia"/>
        </w:rPr>
        <w:t>小千谷市ずっと住まいる応援事業</w:t>
      </w:r>
      <w:r w:rsidR="000006B0">
        <w:rPr>
          <w:rFonts w:hint="eastAsia"/>
        </w:rPr>
        <w:t>補助金</w:t>
      </w:r>
      <w:r>
        <w:rPr>
          <w:rFonts w:hint="eastAsia"/>
        </w:rPr>
        <w:t>内容変更承認申請書</w:t>
      </w:r>
      <w:bookmarkStart w:id="0" w:name="_GoBack"/>
      <w:bookmarkEnd w:id="0"/>
    </w:p>
    <w:p w:rsidR="0031567D" w:rsidRDefault="0031567D" w:rsidP="0031567D">
      <w:pPr>
        <w:jc w:val="center"/>
      </w:pPr>
      <w:r>
        <w:rPr>
          <w:rFonts w:hint="eastAsia"/>
        </w:rPr>
        <w:t>兼変更交付申請書</w:t>
      </w:r>
    </w:p>
    <w:p w:rsidR="006D2C5E" w:rsidRDefault="006D2C5E"/>
    <w:p w:rsidR="0031567D" w:rsidRDefault="0031567D"/>
    <w:p w:rsidR="006D2C5E" w:rsidRDefault="00DE09D3">
      <w:pPr>
        <w:jc w:val="right"/>
      </w:pPr>
      <w:r>
        <w:rPr>
          <w:rFonts w:hint="eastAsia"/>
        </w:rPr>
        <w:t xml:space="preserve">　　</w:t>
      </w:r>
      <w:r w:rsidR="006D2C5E">
        <w:rPr>
          <w:rFonts w:hint="eastAsia"/>
        </w:rPr>
        <w:t xml:space="preserve">年　　月　　日　</w:t>
      </w:r>
    </w:p>
    <w:p w:rsidR="006D2C5E" w:rsidRDefault="006D2C5E"/>
    <w:p w:rsidR="006D2C5E" w:rsidRDefault="006D2C5E"/>
    <w:p w:rsidR="006D2C5E" w:rsidRDefault="006D2C5E">
      <w:r>
        <w:rPr>
          <w:rFonts w:hint="eastAsia"/>
        </w:rPr>
        <w:t xml:space="preserve">　小千谷市長　あて</w:t>
      </w:r>
    </w:p>
    <w:p w:rsidR="006D2C5E" w:rsidRDefault="009025FB">
      <w:pPr>
        <w:spacing w:after="120"/>
        <w:jc w:val="right"/>
      </w:pPr>
      <w:r>
        <w:rPr>
          <w:rFonts w:hint="eastAsia"/>
        </w:rPr>
        <w:t xml:space="preserve">　</w:t>
      </w:r>
      <w:r w:rsidR="006D2C5E">
        <w:t>(</w:t>
      </w:r>
      <w:r w:rsidR="006D2C5E">
        <w:rPr>
          <w:rFonts w:hint="eastAsia"/>
        </w:rPr>
        <w:t xml:space="preserve">〒　</w:t>
      </w:r>
      <w:r w:rsidR="0031567D">
        <w:rPr>
          <w:rFonts w:hint="eastAsia"/>
        </w:rPr>
        <w:t xml:space="preserve">　</w:t>
      </w:r>
      <w:r w:rsidR="006D2C5E">
        <w:rPr>
          <w:rFonts w:hint="eastAsia"/>
        </w:rPr>
        <w:t xml:space="preserve">　―　　</w:t>
      </w:r>
      <w:r w:rsidR="0031567D">
        <w:rPr>
          <w:rFonts w:hint="eastAsia"/>
        </w:rPr>
        <w:t xml:space="preserve">　</w:t>
      </w:r>
      <w:r w:rsidR="006D2C5E">
        <w:rPr>
          <w:rFonts w:hint="eastAsia"/>
        </w:rPr>
        <w:t xml:space="preserve">　</w:t>
      </w:r>
      <w:r w:rsidR="006D2C5E">
        <w:t>)</w:t>
      </w:r>
      <w:r>
        <w:rPr>
          <w:rFonts w:hint="eastAsia"/>
        </w:rPr>
        <w:t xml:space="preserve">　　</w:t>
      </w:r>
      <w:r w:rsidR="0031567D">
        <w:rPr>
          <w:rFonts w:hint="eastAsia"/>
        </w:rPr>
        <w:t xml:space="preserve">　　</w:t>
      </w:r>
      <w:r w:rsidR="006D2C5E">
        <w:rPr>
          <w:rFonts w:hint="eastAsia"/>
        </w:rPr>
        <w:t xml:space="preserve">　</w:t>
      </w:r>
    </w:p>
    <w:p w:rsidR="006D2C5E" w:rsidRDefault="006D2C5E">
      <w:pPr>
        <w:spacing w:after="12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住所　　　　　　　　　　　　　　　</w:t>
      </w:r>
    </w:p>
    <w:p w:rsidR="006D2C5E" w:rsidRDefault="00AD2E0F">
      <w:pPr>
        <w:spacing w:after="120"/>
        <w:jc w:val="right"/>
      </w:pPr>
      <w:r>
        <w:rPr>
          <w:rFonts w:hint="eastAsia"/>
        </w:rPr>
        <w:t xml:space="preserve">　　　　氏名　　　　　　　　　　　　　　</w:t>
      </w:r>
      <w:r w:rsidR="006D2C5E">
        <w:rPr>
          <w:rFonts w:hint="eastAsia"/>
        </w:rPr>
        <w:t xml:space="preserve">　</w:t>
      </w:r>
    </w:p>
    <w:p w:rsidR="006D2C5E" w:rsidRDefault="006D2C5E">
      <w:pPr>
        <w:jc w:val="right"/>
      </w:pPr>
      <w:r>
        <w:rPr>
          <w:rFonts w:hint="eastAsia"/>
        </w:rPr>
        <w:t xml:space="preserve">　　　　電話番号</w:t>
      </w:r>
      <w:r w:rsidR="008600FE">
        <w:rPr>
          <w:rFonts w:hint="eastAsia"/>
        </w:rPr>
        <w:t xml:space="preserve">　　　　　　　　　</w:t>
      </w:r>
      <w:r w:rsidR="0031567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6D2C5E" w:rsidRDefault="006D2C5E"/>
    <w:p w:rsidR="006D2C5E" w:rsidRDefault="006D2C5E"/>
    <w:p w:rsidR="006D2C5E" w:rsidRDefault="006D2C5E">
      <w:pPr>
        <w:spacing w:line="360" w:lineRule="auto"/>
      </w:pPr>
      <w:r>
        <w:rPr>
          <w:rFonts w:hint="eastAsia"/>
        </w:rPr>
        <w:t xml:space="preserve">　　　　　　　　　年　　月　　日付けで交付の決定を受けた小千谷市</w:t>
      </w:r>
      <w:r w:rsidR="0031567D">
        <w:rPr>
          <w:rFonts w:hint="eastAsia"/>
        </w:rPr>
        <w:t>ずっと住まいる応援事業</w:t>
      </w:r>
      <w:r w:rsidR="00FB5617">
        <w:rPr>
          <w:rFonts w:hint="eastAsia"/>
        </w:rPr>
        <w:t>補助金の申請</w:t>
      </w:r>
      <w:r>
        <w:rPr>
          <w:rFonts w:hint="eastAsia"/>
        </w:rPr>
        <w:t>内容を変更したいので、下記のとおり申請します。</w:t>
      </w:r>
    </w:p>
    <w:p w:rsidR="006D2C5E" w:rsidRDefault="006D2C5E"/>
    <w:p w:rsidR="006D2C5E" w:rsidRDefault="006D2C5E"/>
    <w:p w:rsidR="006D2C5E" w:rsidRDefault="006D2C5E">
      <w:pPr>
        <w:spacing w:after="60"/>
        <w:jc w:val="center"/>
      </w:pPr>
      <w:r>
        <w:rPr>
          <w:rFonts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1"/>
        <w:gridCol w:w="5250"/>
      </w:tblGrid>
      <w:tr w:rsidR="006D2C5E">
        <w:trPr>
          <w:trHeight w:val="800"/>
        </w:trPr>
        <w:tc>
          <w:tcPr>
            <w:tcW w:w="3241" w:type="dxa"/>
            <w:vAlign w:val="center"/>
          </w:tcPr>
          <w:p w:rsidR="006D2C5E" w:rsidRDefault="006D2C5E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6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250" w:type="dxa"/>
            <w:vAlign w:val="center"/>
          </w:tcPr>
          <w:p w:rsidR="006D2C5E" w:rsidRDefault="006D2C5E">
            <w:r>
              <w:rPr>
                <w:rFonts w:hint="eastAsia"/>
              </w:rPr>
              <w:t xml:space="preserve">　</w:t>
            </w:r>
          </w:p>
        </w:tc>
      </w:tr>
      <w:tr w:rsidR="006D2C5E">
        <w:trPr>
          <w:trHeight w:val="800"/>
        </w:trPr>
        <w:tc>
          <w:tcPr>
            <w:tcW w:w="3241" w:type="dxa"/>
            <w:vAlign w:val="center"/>
          </w:tcPr>
          <w:p w:rsidR="006D2C5E" w:rsidRDefault="006D2C5E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0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5250" w:type="dxa"/>
            <w:vAlign w:val="center"/>
          </w:tcPr>
          <w:p w:rsidR="006D2C5E" w:rsidRDefault="006D2C5E">
            <w:r>
              <w:rPr>
                <w:rFonts w:hint="eastAsia"/>
              </w:rPr>
              <w:t xml:space="preserve">　</w:t>
            </w:r>
          </w:p>
        </w:tc>
      </w:tr>
      <w:tr w:rsidR="006D2C5E">
        <w:trPr>
          <w:trHeight w:val="800"/>
        </w:trPr>
        <w:tc>
          <w:tcPr>
            <w:tcW w:w="3241" w:type="dxa"/>
            <w:vAlign w:val="center"/>
          </w:tcPr>
          <w:p w:rsidR="006D2C5E" w:rsidRDefault="006D2C5E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3"/>
              </w:rPr>
              <w:t>既交付決定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5250" w:type="dxa"/>
            <w:vAlign w:val="bottom"/>
          </w:tcPr>
          <w:p w:rsidR="006D2C5E" w:rsidRDefault="006D2C5E">
            <w:pPr>
              <w:spacing w:after="60"/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6D2C5E">
        <w:trPr>
          <w:trHeight w:val="800"/>
        </w:trPr>
        <w:tc>
          <w:tcPr>
            <w:tcW w:w="3241" w:type="dxa"/>
            <w:vAlign w:val="center"/>
          </w:tcPr>
          <w:p w:rsidR="006D2C5E" w:rsidRDefault="006D2C5E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変更交付申請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5250" w:type="dxa"/>
            <w:vAlign w:val="bottom"/>
          </w:tcPr>
          <w:p w:rsidR="006D2C5E" w:rsidRDefault="006D2C5E">
            <w:pPr>
              <w:spacing w:after="60"/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6D2C5E">
        <w:trPr>
          <w:trHeight w:val="800"/>
        </w:trPr>
        <w:tc>
          <w:tcPr>
            <w:tcW w:w="3241" w:type="dxa"/>
            <w:vAlign w:val="center"/>
          </w:tcPr>
          <w:p w:rsidR="006D2C5E" w:rsidRDefault="006D2C5E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250" w:type="dxa"/>
            <w:vAlign w:val="center"/>
          </w:tcPr>
          <w:p w:rsidR="006D2C5E" w:rsidRDefault="006D2C5E"/>
          <w:p w:rsidR="00B20C19" w:rsidRDefault="00B20C19"/>
          <w:p w:rsidR="00B20C19" w:rsidRDefault="00B20C19"/>
          <w:p w:rsidR="00B20C19" w:rsidRDefault="00B20C19"/>
          <w:p w:rsidR="00B20C19" w:rsidRDefault="00B20C19"/>
          <w:p w:rsidR="00B20C19" w:rsidRDefault="00B20C19"/>
        </w:tc>
      </w:tr>
    </w:tbl>
    <w:p w:rsidR="006D2C5E" w:rsidRDefault="006D2C5E"/>
    <w:sectPr w:rsidR="006D2C5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6F3" w:rsidRDefault="001C06F3" w:rsidP="004527DB">
      <w:r>
        <w:separator/>
      </w:r>
    </w:p>
  </w:endnote>
  <w:endnote w:type="continuationSeparator" w:id="0">
    <w:p w:rsidR="001C06F3" w:rsidRDefault="001C06F3" w:rsidP="0045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6F3" w:rsidRDefault="001C06F3" w:rsidP="004527DB">
      <w:r>
        <w:separator/>
      </w:r>
    </w:p>
  </w:footnote>
  <w:footnote w:type="continuationSeparator" w:id="0">
    <w:p w:rsidR="001C06F3" w:rsidRDefault="001C06F3" w:rsidP="00452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5E"/>
    <w:rsid w:val="000006B0"/>
    <w:rsid w:val="000106D7"/>
    <w:rsid w:val="001C06F3"/>
    <w:rsid w:val="0031567D"/>
    <w:rsid w:val="004527DB"/>
    <w:rsid w:val="006D2C5E"/>
    <w:rsid w:val="008600FE"/>
    <w:rsid w:val="009025FB"/>
    <w:rsid w:val="00A16BC8"/>
    <w:rsid w:val="00AB781B"/>
    <w:rsid w:val="00AD2E0F"/>
    <w:rsid w:val="00B20C19"/>
    <w:rsid w:val="00D41BCC"/>
    <w:rsid w:val="00DE09D3"/>
    <w:rsid w:val="00FB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DB364E-7AA7-44DB-A8FF-4D10116C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00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0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10</TotalTime>
  <Pages>1</Pages>
  <Words>168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syoko14</cp:lastModifiedBy>
  <cp:revision>10</cp:revision>
  <cp:lastPrinted>2024-08-20T12:35:00Z</cp:lastPrinted>
  <dcterms:created xsi:type="dcterms:W3CDTF">2024-05-17T07:36:00Z</dcterms:created>
  <dcterms:modified xsi:type="dcterms:W3CDTF">2024-08-20T12:35:00Z</dcterms:modified>
</cp:coreProperties>
</file>